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595"/>
      </w:tblGrid>
      <w:tr w:rsidR="00124725" w:rsidRPr="00C915BB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124725" w:rsidRPr="00C915BB" w:rsidRDefault="00124725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15BB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:rsidR="00124725" w:rsidRPr="00C915BB" w:rsidRDefault="00124725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C6983">
              <w:rPr>
                <w:color w:val="333333"/>
                <w:sz w:val="28"/>
                <w:szCs w:val="28"/>
                <w:shd w:val="clear" w:color="auto" w:fill="FFFFFF"/>
              </w:rPr>
              <w:t>для голосування з питань обрання органів товариства (крім кумулятивного голосування)</w:t>
            </w:r>
            <w:r w:rsidRPr="00C915BB">
              <w:rPr>
                <w:bCs/>
                <w:sz w:val="28"/>
                <w:szCs w:val="28"/>
                <w:lang w:val="uk-UA"/>
              </w:rPr>
              <w:t xml:space="preserve"> на</w:t>
            </w:r>
            <w:r>
              <w:rPr>
                <w:bCs/>
                <w:sz w:val="28"/>
                <w:szCs w:val="28"/>
                <w:lang w:val="uk-UA"/>
              </w:rPr>
              <w:t xml:space="preserve"> річних</w:t>
            </w:r>
            <w:r w:rsidRPr="00C915BB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дистанційних</w:t>
            </w:r>
            <w:r w:rsidRPr="00C915BB">
              <w:rPr>
                <w:bCs/>
                <w:sz w:val="28"/>
                <w:szCs w:val="28"/>
                <w:lang w:val="uk-UA"/>
              </w:rPr>
              <w:t xml:space="preserve"> Загальних зборах акціонерів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124725" w:rsidRDefault="00124725" w:rsidP="00AE4C97">
            <w:pPr>
              <w:jc w:val="center"/>
              <w:rPr>
                <w:sz w:val="28"/>
                <w:szCs w:val="28"/>
                <w:lang w:val="uk-UA"/>
              </w:rPr>
            </w:pPr>
            <w:r w:rsidRPr="00C915BB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en-US"/>
              </w:rPr>
              <w:t>УБЛІЧНОГО</w:t>
            </w:r>
            <w:r>
              <w:rPr>
                <w:sz w:val="28"/>
                <w:szCs w:val="28"/>
                <w:lang w:val="uk-UA"/>
              </w:rPr>
              <w:t xml:space="preserve"> АКЦІОНЕРНОГО ТОВАРИСТВА</w:t>
            </w:r>
            <w:r w:rsidRPr="00C915BB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БЛОК АГРОСВІТ</w:t>
            </w:r>
            <w:r w:rsidRPr="00C915BB">
              <w:rPr>
                <w:sz w:val="28"/>
                <w:szCs w:val="28"/>
                <w:lang w:val="uk-UA"/>
              </w:rPr>
              <w:t>»</w:t>
            </w:r>
          </w:p>
          <w:p w:rsidR="00124725" w:rsidRDefault="00124725" w:rsidP="008361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Pr="00CC0224">
              <w:rPr>
                <w:sz w:val="28"/>
                <w:szCs w:val="28"/>
                <w:lang w:val="uk-UA"/>
              </w:rPr>
              <w:t xml:space="preserve">ідентифікаційний код юридичної особи </w:t>
            </w:r>
            <w:r w:rsidRPr="00CC0224">
              <w:rPr>
                <w:sz w:val="28"/>
                <w:szCs w:val="28"/>
                <w:lang w:val="en-US"/>
              </w:rPr>
              <w:t>00372612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124725" w:rsidRPr="00C915BB" w:rsidRDefault="00124725" w:rsidP="00AE4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24725" w:rsidRPr="0093333A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782987">
            <w:pPr>
              <w:rPr>
                <w:lang w:val="uk-UA"/>
              </w:rPr>
            </w:pPr>
            <w:r w:rsidRPr="004B0384">
              <w:rPr>
                <w:lang w:val="uk-UA"/>
              </w:rPr>
              <w:t>Дата проведення загальних зборів: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Pr="0093333A" w:rsidRDefault="00124725" w:rsidP="00B670B5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14</w:t>
            </w:r>
            <w:r w:rsidRPr="0093333A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>
              <w:rPr>
                <w:lang w:val="en-US"/>
              </w:rPr>
              <w:t>4</w:t>
            </w:r>
            <w:r w:rsidRPr="0093333A">
              <w:rPr>
                <w:lang w:val="uk-UA"/>
              </w:rPr>
              <w:t>.202</w:t>
            </w:r>
            <w:r>
              <w:rPr>
                <w:lang w:val="uk-UA"/>
              </w:rPr>
              <w:t>3</w:t>
            </w:r>
          </w:p>
        </w:tc>
      </w:tr>
      <w:tr w:rsidR="00124725" w:rsidRPr="0093333A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F569D8">
            <w:pPr>
              <w:rPr>
                <w:lang w:val="uk-UA"/>
              </w:rPr>
            </w:pPr>
            <w:r w:rsidRPr="004B0384">
              <w:rPr>
                <w:lang w:val="uk-UA"/>
              </w:rPr>
              <w:t>Дата і час початку голосування: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Default="00124725" w:rsidP="00B670B5">
            <w:pPr>
              <w:jc w:val="both"/>
              <w:rPr>
                <w:lang w:val="en-US"/>
              </w:rPr>
            </w:pPr>
            <w:r w:rsidRPr="00E34CCC">
              <w:rPr>
                <w:lang w:val="en-US"/>
              </w:rPr>
              <w:t>03</w:t>
            </w:r>
            <w:r w:rsidRPr="00E34CCC">
              <w:t>.0</w:t>
            </w:r>
            <w:r w:rsidRPr="00E34CCC">
              <w:rPr>
                <w:lang w:val="en-US"/>
              </w:rPr>
              <w:t>4</w:t>
            </w:r>
            <w:r w:rsidRPr="00E34CCC">
              <w:t>.2023</w:t>
            </w:r>
            <w:r>
              <w:rPr>
                <w:lang w:val="uk-UA"/>
              </w:rPr>
              <w:t xml:space="preserve"> о </w:t>
            </w:r>
            <w:r w:rsidRPr="00E34CCC">
              <w:t>11</w:t>
            </w:r>
            <w:r w:rsidRPr="00E34CCC">
              <w:rPr>
                <w:lang w:val="uk-UA"/>
              </w:rPr>
              <w:t>:</w:t>
            </w:r>
            <w:r w:rsidRPr="00E34CCC">
              <w:t>00</w:t>
            </w:r>
          </w:p>
        </w:tc>
      </w:tr>
      <w:tr w:rsidR="00124725" w:rsidRPr="0093333A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F569D8">
            <w:pPr>
              <w:rPr>
                <w:lang w:val="uk-UA"/>
              </w:rPr>
            </w:pPr>
            <w:r w:rsidRPr="004B0384">
              <w:rPr>
                <w:lang w:val="uk-UA"/>
              </w:rPr>
              <w:t>Дата і час завершення голосування: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Default="00124725" w:rsidP="00B670B5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14.04.2023 о 18:00</w:t>
            </w:r>
          </w:p>
        </w:tc>
      </w:tr>
      <w:tr w:rsidR="00124725" w:rsidRPr="0093333A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782987">
            <w:pPr>
              <w:rPr>
                <w:lang w:val="uk-UA"/>
              </w:rPr>
            </w:pPr>
            <w:r w:rsidRPr="004B0384">
              <w:rPr>
                <w:lang w:val="uk-UA"/>
              </w:rPr>
              <w:t xml:space="preserve">Дата заповнення бюлетеня акціонером </w:t>
            </w:r>
          </w:p>
          <w:p w:rsidR="00124725" w:rsidRPr="004B0384" w:rsidRDefault="00124725" w:rsidP="0083618D">
            <w:pPr>
              <w:rPr>
                <w:lang w:val="uk-UA"/>
              </w:rPr>
            </w:pPr>
            <w:r w:rsidRPr="004B0384">
              <w:rPr>
                <w:lang w:val="uk-UA"/>
              </w:rPr>
              <w:t>(представником акціонера):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Pr="0093333A" w:rsidRDefault="00124725" w:rsidP="00B670B5">
            <w:pPr>
              <w:jc w:val="both"/>
              <w:rPr>
                <w:lang w:val="uk-UA"/>
              </w:rPr>
            </w:pPr>
          </w:p>
        </w:tc>
      </w:tr>
      <w:tr w:rsidR="00124725" w:rsidRPr="0093333A" w:rsidTr="009738B9">
        <w:tc>
          <w:tcPr>
            <w:tcW w:w="532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124725" w:rsidRPr="004B0384" w:rsidRDefault="00124725" w:rsidP="00B670B5">
            <w:pPr>
              <w:rPr>
                <w:lang w:val="uk-UA"/>
              </w:rPr>
            </w:pPr>
            <w:r w:rsidRPr="004B0384">
              <w:rPr>
                <w:bCs/>
                <w:lang w:val="uk-UA"/>
              </w:rPr>
              <w:t>Кількість голосів, що належать акціонеру: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</w:tcBorders>
          </w:tcPr>
          <w:p w:rsidR="00124725" w:rsidRPr="0093333A" w:rsidRDefault="00124725" w:rsidP="00501B52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         </w:t>
            </w:r>
            <w:r w:rsidRPr="0093333A">
              <w:rPr>
                <w:u w:val="single"/>
                <w:lang w:val="uk-UA"/>
              </w:rPr>
              <w:t xml:space="preserve"> </w:t>
            </w:r>
            <w:r w:rsidRPr="0093333A">
              <w:rPr>
                <w:lang w:val="uk-UA"/>
              </w:rPr>
              <w:t xml:space="preserve"> (</w:t>
            </w:r>
            <w:r w:rsidRPr="0093333A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                                   </w:t>
            </w:r>
            <w:r w:rsidRPr="0093333A">
              <w:rPr>
                <w:u w:val="single"/>
                <w:lang w:val="uk-UA"/>
              </w:rPr>
              <w:t xml:space="preserve"> </w:t>
            </w:r>
            <w:r w:rsidRPr="0093333A">
              <w:rPr>
                <w:lang w:val="uk-UA"/>
              </w:rPr>
              <w:t>)</w:t>
            </w:r>
          </w:p>
        </w:tc>
      </w:tr>
      <w:tr w:rsidR="00124725" w:rsidRPr="0093333A" w:rsidTr="009738B9">
        <w:tc>
          <w:tcPr>
            <w:tcW w:w="53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B670B5">
            <w:pPr>
              <w:rPr>
                <w:bCs/>
                <w:lang w:val="uk-UA"/>
              </w:rPr>
            </w:pPr>
          </w:p>
        </w:tc>
        <w:tc>
          <w:tcPr>
            <w:tcW w:w="4595" w:type="dxa"/>
            <w:tcBorders>
              <w:left w:val="dotted" w:sz="4" w:space="0" w:color="auto"/>
              <w:bottom w:val="dotted" w:sz="4" w:space="0" w:color="auto"/>
            </w:tcBorders>
          </w:tcPr>
          <w:p w:rsidR="00124725" w:rsidRPr="0093333A" w:rsidRDefault="00124725" w:rsidP="00782987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3333A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(прописом)</w:t>
            </w:r>
          </w:p>
        </w:tc>
      </w:tr>
      <w:tr w:rsidR="00124725" w:rsidRPr="0093333A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B670B5">
            <w:pPr>
              <w:rPr>
                <w:bCs/>
                <w:u w:val="single"/>
                <w:lang w:val="uk-UA"/>
              </w:rPr>
            </w:pPr>
            <w:r w:rsidRPr="004B0384">
              <w:rPr>
                <w:bCs/>
                <w:u w:val="single"/>
                <w:lang w:val="uk-UA"/>
              </w:rPr>
              <w:t>Реквізити акціонера:</w:t>
            </w:r>
          </w:p>
          <w:p w:rsidR="00124725" w:rsidRPr="004B0384" w:rsidRDefault="00124725" w:rsidP="0083618D">
            <w:pPr>
              <w:rPr>
                <w:bCs/>
                <w:lang w:val="uk-UA"/>
              </w:rPr>
            </w:pPr>
            <w:r w:rsidRPr="004B0384">
              <w:rPr>
                <w:bCs/>
                <w:lang w:val="uk-UA"/>
              </w:rPr>
              <w:t>П.І.Б./найменування акціонера</w:t>
            </w:r>
            <w:bookmarkStart w:id="0" w:name="_GoBack"/>
            <w:bookmarkEnd w:id="0"/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Pr="00501B52" w:rsidRDefault="00124725" w:rsidP="00782987">
            <w:pPr>
              <w:rPr>
                <w:bCs/>
                <w:iCs/>
                <w:color w:val="000000"/>
                <w:lang w:val="uk-UA"/>
              </w:rPr>
            </w:pPr>
          </w:p>
        </w:tc>
      </w:tr>
      <w:tr w:rsidR="00124725" w:rsidRPr="0083618D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B670B5">
            <w:pPr>
              <w:rPr>
                <w:lang w:val="uk-UA"/>
              </w:rPr>
            </w:pPr>
            <w:r w:rsidRPr="004B0384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4B0384">
              <w:rPr>
                <w:rStyle w:val="rvts0"/>
              </w:rPr>
              <w:t>реєстраційний номер облікової картки платника податків</w:t>
            </w:r>
            <w:r w:rsidRPr="004B0384">
              <w:rPr>
                <w:lang w:val="uk-UA"/>
              </w:rPr>
              <w:t xml:space="preserve"> – для фізичної особи (за наявності)</w:t>
            </w:r>
          </w:p>
          <w:p w:rsidR="00124725" w:rsidRPr="004B0384" w:rsidRDefault="00124725" w:rsidP="00B670B5">
            <w:pPr>
              <w:rPr>
                <w:lang w:val="uk-UA"/>
              </w:rPr>
            </w:pPr>
          </w:p>
          <w:p w:rsidR="00124725" w:rsidRPr="004B0384" w:rsidRDefault="00124725" w:rsidP="00B670B5">
            <w:pPr>
              <w:rPr>
                <w:lang w:val="uk-UA"/>
              </w:rPr>
            </w:pPr>
            <w:r w:rsidRPr="004B0384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124725" w:rsidRPr="004B0384" w:rsidRDefault="00124725" w:rsidP="00B670B5">
            <w:pPr>
              <w:rPr>
                <w:lang w:val="uk-UA"/>
              </w:rPr>
            </w:pPr>
            <w:r w:rsidRPr="004B0384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  <w:p w:rsidR="00124725" w:rsidRPr="004B0384" w:rsidRDefault="00124725" w:rsidP="00B670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Pr="00501B52" w:rsidRDefault="00124725" w:rsidP="00B670B5">
            <w:pPr>
              <w:jc w:val="both"/>
              <w:rPr>
                <w:lang w:val="uk-UA"/>
              </w:rPr>
            </w:pPr>
          </w:p>
        </w:tc>
      </w:tr>
      <w:tr w:rsidR="00124725" w:rsidRPr="0083618D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F569D8">
            <w:pPr>
              <w:rPr>
                <w:u w:val="single"/>
                <w:lang w:val="uk-UA"/>
              </w:rPr>
            </w:pPr>
            <w:r w:rsidRPr="004B0384">
              <w:rPr>
                <w:u w:val="single"/>
                <w:lang w:val="uk-UA"/>
              </w:rPr>
              <w:t>Реквізити представника акціонера (за наявності):</w:t>
            </w:r>
          </w:p>
          <w:p w:rsidR="00124725" w:rsidRPr="004B0384" w:rsidRDefault="00124725" w:rsidP="00B670B5">
            <w:pPr>
              <w:rPr>
                <w:lang w:val="uk-UA"/>
              </w:rPr>
            </w:pPr>
            <w:r w:rsidRPr="004B0384">
              <w:rPr>
                <w:lang w:val="uk-UA"/>
              </w:rPr>
              <w:t>П.І.Б.</w:t>
            </w:r>
            <w:r w:rsidRPr="004B0384">
              <w:rPr>
                <w:bCs/>
                <w:lang w:val="uk-UA"/>
              </w:rPr>
              <w:t xml:space="preserve"> /найменування</w:t>
            </w:r>
            <w:r w:rsidRPr="004B0384">
              <w:rPr>
                <w:lang w:val="uk-UA"/>
              </w:rPr>
              <w:t xml:space="preserve"> представника акціонера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Default="00124725" w:rsidP="00B670B5">
            <w:pPr>
              <w:jc w:val="both"/>
              <w:rPr>
                <w:lang w:val="uk-UA"/>
              </w:rPr>
            </w:pPr>
          </w:p>
        </w:tc>
      </w:tr>
      <w:tr w:rsidR="00124725" w:rsidRPr="0083618D" w:rsidTr="009738B9">
        <w:tc>
          <w:tcPr>
            <w:tcW w:w="53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725" w:rsidRPr="004B0384" w:rsidRDefault="00124725" w:rsidP="00452C7E">
            <w:pPr>
              <w:rPr>
                <w:sz w:val="16"/>
                <w:szCs w:val="16"/>
                <w:lang w:val="uk-UA"/>
              </w:rPr>
            </w:pPr>
          </w:p>
          <w:p w:rsidR="00124725" w:rsidRPr="004B0384" w:rsidRDefault="00124725" w:rsidP="00D85B86">
            <w:pPr>
              <w:rPr>
                <w:lang w:val="uk-UA"/>
              </w:rPr>
            </w:pPr>
            <w:r w:rsidRPr="004B0384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4B0384">
              <w:rPr>
                <w:rStyle w:val="rvts0"/>
              </w:rPr>
              <w:t>реєстраційний номер облікової картки платника податків</w:t>
            </w:r>
            <w:r w:rsidRPr="004B0384">
              <w:rPr>
                <w:lang w:val="uk-UA"/>
              </w:rPr>
              <w:t xml:space="preserve"> – для фізичної особи </w:t>
            </w:r>
          </w:p>
          <w:p w:rsidR="00124725" w:rsidRPr="004B0384" w:rsidRDefault="00124725" w:rsidP="00452C7E">
            <w:pPr>
              <w:rPr>
                <w:lang w:val="uk-UA"/>
              </w:rPr>
            </w:pPr>
          </w:p>
          <w:p w:rsidR="00124725" w:rsidRPr="004B0384" w:rsidRDefault="00124725" w:rsidP="00F569D8">
            <w:pPr>
              <w:rPr>
                <w:lang w:val="uk-UA"/>
              </w:rPr>
            </w:pPr>
            <w:r w:rsidRPr="004B0384">
              <w:rPr>
                <w:lang w:val="uk-UA"/>
              </w:rPr>
              <w:t>Ідентифікаційний код юридичної особи згідно з ЄДРПОУ; код згідно з ЄДРІСІ (за наявності);</w:t>
            </w:r>
          </w:p>
          <w:p w:rsidR="00124725" w:rsidRPr="004B0384" w:rsidRDefault="00124725" w:rsidP="00F569D8">
            <w:pPr>
              <w:rPr>
                <w:lang w:val="uk-UA"/>
              </w:rPr>
            </w:pPr>
            <w:r w:rsidRPr="004B0384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4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4725" w:rsidRPr="00782F2E" w:rsidRDefault="00124725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124725" w:rsidRPr="00976C8E" w:rsidRDefault="00124725" w:rsidP="00B670B5">
      <w:pPr>
        <w:rPr>
          <w:bCs/>
          <w:i/>
          <w:iCs/>
          <w:color w:val="000000"/>
          <w:sz w:val="28"/>
          <w:szCs w:val="28"/>
          <w:lang w:val="uk-UA"/>
        </w:rPr>
      </w:pPr>
    </w:p>
    <w:p w:rsidR="00124725" w:rsidRPr="00976C8E" w:rsidRDefault="00124725" w:rsidP="00B670B5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124725" w:rsidRPr="0090362B" w:rsidRDefault="00124725" w:rsidP="00E40BF9">
      <w:pPr>
        <w:ind w:firstLine="708"/>
        <w:jc w:val="both"/>
        <w:rPr>
          <w:sz w:val="28"/>
          <w:szCs w:val="28"/>
          <w:lang w:eastAsia="ar-SA"/>
        </w:rPr>
      </w:pPr>
      <w:r w:rsidRPr="0090362B">
        <w:rPr>
          <w:sz w:val="28"/>
          <w:szCs w:val="28"/>
          <w:lang w:val="uk-UA"/>
        </w:rPr>
        <w:t>16. </w:t>
      </w:r>
      <w:r w:rsidRPr="0090362B">
        <w:rPr>
          <w:sz w:val="28"/>
          <w:szCs w:val="28"/>
        </w:rPr>
        <w:t>Про обрання (призначення) директора Товариства.</w:t>
      </w:r>
    </w:p>
    <w:p w:rsidR="00124725" w:rsidRPr="008B18AF" w:rsidRDefault="00124725" w:rsidP="00176E2E">
      <w:pPr>
        <w:jc w:val="both"/>
        <w:rPr>
          <w:sz w:val="28"/>
          <w:szCs w:val="28"/>
        </w:rPr>
      </w:pPr>
    </w:p>
    <w:p w:rsidR="00124725" w:rsidRPr="008B18AF" w:rsidRDefault="00124725" w:rsidP="00B670B5">
      <w:pPr>
        <w:rPr>
          <w:bCs/>
          <w:i/>
          <w:iCs/>
          <w:color w:val="000000"/>
          <w:sz w:val="28"/>
          <w:szCs w:val="28"/>
          <w:lang w:val="uk-UA"/>
        </w:rPr>
      </w:pPr>
      <w:r w:rsidRPr="008B18AF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124725" w:rsidRPr="0090362B" w:rsidRDefault="00124725" w:rsidP="00E40B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90362B">
        <w:rPr>
          <w:sz w:val="28"/>
          <w:szCs w:val="28"/>
          <w:lang w:val="uk-UA"/>
        </w:rPr>
        <w:t xml:space="preserve">«Обрати </w:t>
      </w:r>
      <w:r w:rsidRPr="0090362B">
        <w:rPr>
          <w:bCs/>
          <w:iCs/>
          <w:sz w:val="28"/>
          <w:szCs w:val="28"/>
          <w:lang w:eastAsia="ar-SA"/>
        </w:rPr>
        <w:t>Директор</w:t>
      </w:r>
      <w:r w:rsidRPr="0090362B">
        <w:rPr>
          <w:bCs/>
          <w:iCs/>
          <w:sz w:val="28"/>
          <w:szCs w:val="28"/>
          <w:lang w:val="uk-UA" w:eastAsia="ar-SA"/>
        </w:rPr>
        <w:t>ом</w:t>
      </w:r>
      <w:r w:rsidRPr="0090362B">
        <w:rPr>
          <w:bCs/>
          <w:iCs/>
          <w:sz w:val="28"/>
          <w:szCs w:val="28"/>
          <w:lang w:eastAsia="ar-SA"/>
        </w:rPr>
        <w:t xml:space="preserve"> </w:t>
      </w:r>
      <w:r w:rsidRPr="0090362B">
        <w:rPr>
          <w:rFonts w:eastAsia="Arial Unicode MS"/>
          <w:bCs/>
          <w:iCs/>
          <w:kern w:val="1"/>
          <w:sz w:val="28"/>
          <w:szCs w:val="28"/>
        </w:rPr>
        <w:t xml:space="preserve">Товариства – </w:t>
      </w:r>
      <w:r w:rsidRPr="0090362B">
        <w:rPr>
          <w:rFonts w:eastAsia="Arial Unicode MS"/>
          <w:bCs/>
          <w:iCs/>
          <w:kern w:val="1"/>
          <w:sz w:val="28"/>
          <w:szCs w:val="28"/>
          <w:lang w:val="uk-UA"/>
        </w:rPr>
        <w:t>Дрозденка Ігоря Володимировича</w:t>
      </w:r>
      <w:r w:rsidRPr="0090362B">
        <w:rPr>
          <w:bCs/>
          <w:iCs/>
          <w:sz w:val="28"/>
          <w:szCs w:val="28"/>
          <w:lang w:val="uk-UA"/>
        </w:rPr>
        <w:t>.</w:t>
      </w:r>
      <w:r w:rsidRPr="0090362B">
        <w:rPr>
          <w:sz w:val="28"/>
          <w:szCs w:val="28"/>
          <w:lang w:val="uk-UA"/>
        </w:rPr>
        <w:t>»</w:t>
      </w:r>
    </w:p>
    <w:p w:rsidR="00124725" w:rsidRPr="00976C8E" w:rsidRDefault="00124725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124725" w:rsidRPr="0090362B" w:rsidTr="00173396">
        <w:trPr>
          <w:cantSplit/>
          <w:trHeight w:val="537"/>
        </w:trPr>
        <w:tc>
          <w:tcPr>
            <w:tcW w:w="567" w:type="dxa"/>
            <w:vAlign w:val="center"/>
          </w:tcPr>
          <w:p w:rsidR="00124725" w:rsidRPr="0090362B" w:rsidRDefault="0012472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124725" w:rsidRPr="0090362B" w:rsidRDefault="00124725" w:rsidP="00B670B5">
            <w:pPr>
              <w:jc w:val="both"/>
              <w:rPr>
                <w:bCs/>
                <w:lang w:val="uk-UA"/>
              </w:rPr>
            </w:pPr>
            <w:r w:rsidRPr="0090362B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124725" w:rsidRPr="0090362B" w:rsidRDefault="00124725" w:rsidP="0090362B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124725" w:rsidRPr="0090362B" w:rsidRDefault="00124725" w:rsidP="00B670B5">
            <w:pPr>
              <w:jc w:val="both"/>
              <w:rPr>
                <w:bCs/>
                <w:lang w:val="uk-UA"/>
              </w:rPr>
            </w:pPr>
            <w:r w:rsidRPr="0090362B">
              <w:rPr>
                <w:bCs/>
                <w:lang w:val="uk-UA"/>
              </w:rPr>
              <w:t>ПРОТИ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25" w:rsidRPr="0090362B" w:rsidRDefault="00124725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25" w:rsidRPr="0090362B" w:rsidRDefault="00124725" w:rsidP="00B670B5">
            <w:pPr>
              <w:jc w:val="both"/>
              <w:rPr>
                <w:bCs/>
                <w:lang w:val="uk-UA"/>
              </w:rPr>
            </w:pPr>
          </w:p>
        </w:tc>
      </w:tr>
    </w:tbl>
    <w:p w:rsidR="00124725" w:rsidRPr="004B0384" w:rsidRDefault="00124725" w:rsidP="00D06CD3">
      <w:pPr>
        <w:rPr>
          <w:bCs/>
          <w:color w:val="000000"/>
          <w:sz w:val="28"/>
          <w:szCs w:val="28"/>
          <w:lang w:val="uk-UA"/>
        </w:rPr>
      </w:pPr>
    </w:p>
    <w:p w:rsidR="00124725" w:rsidRPr="00397C7B" w:rsidRDefault="00124725" w:rsidP="00D26821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i/>
          <w:sz w:val="20"/>
          <w:szCs w:val="20"/>
          <w:lang w:val="uk-UA"/>
        </w:rPr>
      </w:pPr>
      <w:r w:rsidRPr="00397C7B">
        <w:rPr>
          <w:i/>
          <w:sz w:val="20"/>
          <w:szCs w:val="20"/>
          <w:lang w:val="uk-UA"/>
        </w:rPr>
        <w:t>Б</w:t>
      </w:r>
      <w:r w:rsidRPr="00397C7B">
        <w:rPr>
          <w:i/>
          <w:sz w:val="20"/>
          <w:szCs w:val="20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  <w:r w:rsidRPr="00397C7B">
        <w:rPr>
          <w:i/>
          <w:sz w:val="20"/>
          <w:szCs w:val="20"/>
          <w:lang w:val="uk-UA"/>
        </w:rPr>
        <w:t>.</w:t>
      </w:r>
    </w:p>
    <w:p w:rsidR="00124725" w:rsidRPr="00397C7B" w:rsidRDefault="00124725" w:rsidP="00D26821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397C7B">
        <w:rPr>
          <w:i/>
          <w:iCs/>
          <w:sz w:val="20"/>
          <w:szCs w:val="20"/>
        </w:rPr>
        <w:t xml:space="preserve">Бюлетень, що був отриманий депозитарною установою після завершення часу, відведеного на голосування </w:t>
      </w:r>
      <w:r w:rsidRPr="00397C7B">
        <w:rPr>
          <w:i/>
          <w:iCs/>
          <w:sz w:val="20"/>
          <w:szCs w:val="20"/>
          <w:lang w:val="uk-UA"/>
        </w:rPr>
        <w:t>(дата і час завершення голосування)</w:t>
      </w:r>
      <w:r w:rsidRPr="00397C7B">
        <w:rPr>
          <w:i/>
          <w:iCs/>
          <w:sz w:val="20"/>
          <w:szCs w:val="20"/>
        </w:rPr>
        <w:t>, вважається таким, що не поданий.</w:t>
      </w:r>
    </w:p>
    <w:p w:rsidR="00124725" w:rsidRDefault="00124725" w:rsidP="00D26821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  <w:lang w:val="uk-UA"/>
        </w:rPr>
      </w:pPr>
      <w:r w:rsidRPr="00397C7B">
        <w:rPr>
          <w:bCs/>
          <w:i/>
          <w:sz w:val="20"/>
          <w:szCs w:val="20"/>
          <w:lang w:val="uk-UA"/>
        </w:rPr>
        <w:t xml:space="preserve">Увага! </w:t>
      </w:r>
    </w:p>
    <w:p w:rsidR="00124725" w:rsidRPr="009B0BE9" w:rsidRDefault="00124725" w:rsidP="00D26821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F06E79">
        <w:rPr>
          <w:i/>
          <w:iCs/>
          <w:sz w:val="20"/>
          <w:szCs w:val="20"/>
          <w:lang w:val="uk-UA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:rsidR="00124725" w:rsidRDefault="00124725" w:rsidP="00D26821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F06E79">
        <w:rPr>
          <w:i/>
          <w:iCs/>
          <w:sz w:val="20"/>
          <w:szCs w:val="20"/>
          <w:lang w:val="uk-UA"/>
        </w:rPr>
        <w:t xml:space="preserve">У разі подання бюлетенів для голосування в паперовій формі, </w:t>
      </w:r>
      <w:r>
        <w:rPr>
          <w:i/>
          <w:iCs/>
          <w:sz w:val="20"/>
          <w:szCs w:val="20"/>
          <w:lang w:val="uk-UA"/>
        </w:rPr>
        <w:t>к</w:t>
      </w:r>
      <w:r w:rsidRPr="00245154">
        <w:rPr>
          <w:bCs/>
          <w:i/>
          <w:color w:val="000000"/>
          <w:sz w:val="20"/>
          <w:szCs w:val="20"/>
          <w:lang w:val="uk-UA"/>
        </w:rPr>
        <w:t>ожен аркуш бюлетеня</w:t>
      </w:r>
      <w:r>
        <w:rPr>
          <w:bCs/>
          <w:i/>
          <w:color w:val="000000"/>
          <w:sz w:val="20"/>
          <w:szCs w:val="20"/>
          <w:lang w:val="uk-UA"/>
        </w:rPr>
        <w:t xml:space="preserve"> повинен бути підписаний акціонером (представником акціонера). П</w:t>
      </w:r>
      <w:r w:rsidRPr="00F06E79">
        <w:rPr>
          <w:i/>
          <w:iCs/>
          <w:sz w:val="20"/>
          <w:szCs w:val="20"/>
          <w:lang w:val="uk-UA"/>
        </w:rPr>
        <w:t xml:space="preserve">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:rsidR="00124725" w:rsidRPr="00D26821" w:rsidRDefault="00124725" w:rsidP="00D26821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  <w:lang w:val="uk-UA"/>
        </w:rPr>
      </w:pPr>
      <w:r w:rsidRPr="00F06E79">
        <w:rPr>
          <w:i/>
          <w:iCs/>
          <w:sz w:val="20"/>
          <w:szCs w:val="20"/>
          <w:lang w:val="uk-UA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124725" w:rsidRPr="00D26821" w:rsidSect="004B0384">
      <w:footerReference w:type="even" r:id="rId7"/>
      <w:footerReference w:type="default" r:id="rId8"/>
      <w:pgSz w:w="11906" w:h="16838"/>
      <w:pgMar w:top="899" w:right="567" w:bottom="899" w:left="1134" w:header="567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25" w:rsidRDefault="00124725" w:rsidP="00C1614F">
      <w:r>
        <w:separator/>
      </w:r>
    </w:p>
  </w:endnote>
  <w:endnote w:type="continuationSeparator" w:id="0">
    <w:p w:rsidR="00124725" w:rsidRDefault="00124725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25" w:rsidRDefault="00124725" w:rsidP="00F50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725" w:rsidRDefault="00124725" w:rsidP="00F876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725" w:rsidRDefault="00124725" w:rsidP="004B0384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124725" w:rsidRPr="007A7892" w:rsidRDefault="00124725" w:rsidP="004B0384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:rsidR="00124725" w:rsidRPr="007A7892" w:rsidRDefault="00124725" w:rsidP="004B0384">
    <w:pPr>
      <w:jc w:val="right"/>
      <w:rPr>
        <w:sz w:val="28"/>
        <w:szCs w:val="28"/>
        <w:lang w:val="uk-UA"/>
      </w:rPr>
    </w:pP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:rsidR="00124725" w:rsidRPr="0093333A" w:rsidRDefault="00124725" w:rsidP="0015510E">
    <w:pPr>
      <w:widowControl w:val="0"/>
      <w:tabs>
        <w:tab w:val="left" w:pos="226"/>
      </w:tabs>
      <w:autoSpaceDE w:val="0"/>
      <w:autoSpaceDN w:val="0"/>
      <w:adjustRightInd w:val="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25" w:rsidRDefault="00124725" w:rsidP="00C1614F">
      <w:r>
        <w:separator/>
      </w:r>
    </w:p>
  </w:footnote>
  <w:footnote w:type="continuationSeparator" w:id="0">
    <w:p w:rsidR="00124725" w:rsidRDefault="00124725" w:rsidP="00C1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2A"/>
    <w:rsid w:val="00005FC3"/>
    <w:rsid w:val="000110C9"/>
    <w:rsid w:val="00016AA8"/>
    <w:rsid w:val="000252AA"/>
    <w:rsid w:val="00030271"/>
    <w:rsid w:val="00031DE7"/>
    <w:rsid w:val="00032C50"/>
    <w:rsid w:val="000467E6"/>
    <w:rsid w:val="00055AA1"/>
    <w:rsid w:val="000560C4"/>
    <w:rsid w:val="0005733E"/>
    <w:rsid w:val="00060F78"/>
    <w:rsid w:val="00061629"/>
    <w:rsid w:val="00061772"/>
    <w:rsid w:val="00077B9A"/>
    <w:rsid w:val="000A6C35"/>
    <w:rsid w:val="000B28ED"/>
    <w:rsid w:val="000E52DD"/>
    <w:rsid w:val="000F1E47"/>
    <w:rsid w:val="0011284B"/>
    <w:rsid w:val="00124725"/>
    <w:rsid w:val="00137A53"/>
    <w:rsid w:val="0014259A"/>
    <w:rsid w:val="0015347E"/>
    <w:rsid w:val="0015383C"/>
    <w:rsid w:val="0015510E"/>
    <w:rsid w:val="001608C1"/>
    <w:rsid w:val="00173396"/>
    <w:rsid w:val="00176E0C"/>
    <w:rsid w:val="00176E2E"/>
    <w:rsid w:val="001838EA"/>
    <w:rsid w:val="001959DE"/>
    <w:rsid w:val="001A0837"/>
    <w:rsid w:val="001A2A34"/>
    <w:rsid w:val="001C2B0A"/>
    <w:rsid w:val="001E3AD9"/>
    <w:rsid w:val="00210763"/>
    <w:rsid w:val="002242B7"/>
    <w:rsid w:val="00233A35"/>
    <w:rsid w:val="00235033"/>
    <w:rsid w:val="00235412"/>
    <w:rsid w:val="00245154"/>
    <w:rsid w:val="002567BE"/>
    <w:rsid w:val="0025701A"/>
    <w:rsid w:val="002673B3"/>
    <w:rsid w:val="00271625"/>
    <w:rsid w:val="00272BAF"/>
    <w:rsid w:val="002732D6"/>
    <w:rsid w:val="00281C79"/>
    <w:rsid w:val="0028513E"/>
    <w:rsid w:val="002A6293"/>
    <w:rsid w:val="002A6473"/>
    <w:rsid w:val="002B6A3E"/>
    <w:rsid w:val="002D5286"/>
    <w:rsid w:val="002E5CC8"/>
    <w:rsid w:val="002E6A9E"/>
    <w:rsid w:val="002F3009"/>
    <w:rsid w:val="003006DE"/>
    <w:rsid w:val="00303036"/>
    <w:rsid w:val="00305046"/>
    <w:rsid w:val="0030668F"/>
    <w:rsid w:val="00322A8E"/>
    <w:rsid w:val="003236FD"/>
    <w:rsid w:val="0032640E"/>
    <w:rsid w:val="00332666"/>
    <w:rsid w:val="00336675"/>
    <w:rsid w:val="003529F2"/>
    <w:rsid w:val="00353520"/>
    <w:rsid w:val="003574B7"/>
    <w:rsid w:val="00374DA9"/>
    <w:rsid w:val="003878F4"/>
    <w:rsid w:val="00394DFA"/>
    <w:rsid w:val="00397C7B"/>
    <w:rsid w:val="003A6918"/>
    <w:rsid w:val="003B7E42"/>
    <w:rsid w:val="003C1112"/>
    <w:rsid w:val="003C64E9"/>
    <w:rsid w:val="003C66FD"/>
    <w:rsid w:val="003D0681"/>
    <w:rsid w:val="003D4A99"/>
    <w:rsid w:val="004037EF"/>
    <w:rsid w:val="004111E2"/>
    <w:rsid w:val="00411C93"/>
    <w:rsid w:val="00413F28"/>
    <w:rsid w:val="004178DE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3781"/>
    <w:rsid w:val="004A37F8"/>
    <w:rsid w:val="004A457A"/>
    <w:rsid w:val="004B0384"/>
    <w:rsid w:val="004B7B09"/>
    <w:rsid w:val="004C3BAB"/>
    <w:rsid w:val="004E5B5D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7409F"/>
    <w:rsid w:val="005A0F7B"/>
    <w:rsid w:val="005B2510"/>
    <w:rsid w:val="005C1A2E"/>
    <w:rsid w:val="005C54A4"/>
    <w:rsid w:val="005C6983"/>
    <w:rsid w:val="005D3F97"/>
    <w:rsid w:val="005F16B8"/>
    <w:rsid w:val="005F2A2E"/>
    <w:rsid w:val="005F652B"/>
    <w:rsid w:val="005F73B5"/>
    <w:rsid w:val="005F74A2"/>
    <w:rsid w:val="006027BB"/>
    <w:rsid w:val="00610DD1"/>
    <w:rsid w:val="00627B5A"/>
    <w:rsid w:val="00636EE7"/>
    <w:rsid w:val="006433D7"/>
    <w:rsid w:val="00646037"/>
    <w:rsid w:val="00660C46"/>
    <w:rsid w:val="00660C4A"/>
    <w:rsid w:val="00670CD2"/>
    <w:rsid w:val="006722B3"/>
    <w:rsid w:val="00677005"/>
    <w:rsid w:val="006771F7"/>
    <w:rsid w:val="006C1FF1"/>
    <w:rsid w:val="006C437C"/>
    <w:rsid w:val="006D25F9"/>
    <w:rsid w:val="006E3165"/>
    <w:rsid w:val="00705F37"/>
    <w:rsid w:val="007225D7"/>
    <w:rsid w:val="00725D2E"/>
    <w:rsid w:val="007270E5"/>
    <w:rsid w:val="0072718C"/>
    <w:rsid w:val="00733B34"/>
    <w:rsid w:val="00740C0A"/>
    <w:rsid w:val="007625DB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E0B2A"/>
    <w:rsid w:val="007E48BA"/>
    <w:rsid w:val="00800F6F"/>
    <w:rsid w:val="00807C7A"/>
    <w:rsid w:val="0082359A"/>
    <w:rsid w:val="00831746"/>
    <w:rsid w:val="00832B39"/>
    <w:rsid w:val="00833F6E"/>
    <w:rsid w:val="0083618D"/>
    <w:rsid w:val="008522BC"/>
    <w:rsid w:val="00853C58"/>
    <w:rsid w:val="00855C5B"/>
    <w:rsid w:val="008614B5"/>
    <w:rsid w:val="008730EA"/>
    <w:rsid w:val="008736DF"/>
    <w:rsid w:val="008838C3"/>
    <w:rsid w:val="008975BA"/>
    <w:rsid w:val="008A1074"/>
    <w:rsid w:val="008B18AF"/>
    <w:rsid w:val="008B605C"/>
    <w:rsid w:val="008C12DC"/>
    <w:rsid w:val="008C147C"/>
    <w:rsid w:val="008D157F"/>
    <w:rsid w:val="008D5F1D"/>
    <w:rsid w:val="008E07F6"/>
    <w:rsid w:val="008E0A9D"/>
    <w:rsid w:val="008E7789"/>
    <w:rsid w:val="008F0E85"/>
    <w:rsid w:val="008F661D"/>
    <w:rsid w:val="0090347B"/>
    <w:rsid w:val="0090362B"/>
    <w:rsid w:val="009160CF"/>
    <w:rsid w:val="0093018D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6E9E"/>
    <w:rsid w:val="009D5A66"/>
    <w:rsid w:val="009F270C"/>
    <w:rsid w:val="00A01A45"/>
    <w:rsid w:val="00A04344"/>
    <w:rsid w:val="00A16C04"/>
    <w:rsid w:val="00A4203A"/>
    <w:rsid w:val="00A47CF0"/>
    <w:rsid w:val="00A47D39"/>
    <w:rsid w:val="00A50DFB"/>
    <w:rsid w:val="00A64091"/>
    <w:rsid w:val="00A645EF"/>
    <w:rsid w:val="00A84674"/>
    <w:rsid w:val="00A955EE"/>
    <w:rsid w:val="00AA1B8B"/>
    <w:rsid w:val="00AD7617"/>
    <w:rsid w:val="00AE0D23"/>
    <w:rsid w:val="00AE3250"/>
    <w:rsid w:val="00AE4C97"/>
    <w:rsid w:val="00AF0160"/>
    <w:rsid w:val="00AF5475"/>
    <w:rsid w:val="00B12CCE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89E"/>
    <w:rsid w:val="00B83D2D"/>
    <w:rsid w:val="00B87B1F"/>
    <w:rsid w:val="00B971D8"/>
    <w:rsid w:val="00BA7E73"/>
    <w:rsid w:val="00BB3AA5"/>
    <w:rsid w:val="00BB5458"/>
    <w:rsid w:val="00BC1418"/>
    <w:rsid w:val="00BC1658"/>
    <w:rsid w:val="00BC4FD1"/>
    <w:rsid w:val="00BD07CB"/>
    <w:rsid w:val="00BE30AA"/>
    <w:rsid w:val="00BF4EF1"/>
    <w:rsid w:val="00BF5530"/>
    <w:rsid w:val="00C031D3"/>
    <w:rsid w:val="00C1614F"/>
    <w:rsid w:val="00C2394A"/>
    <w:rsid w:val="00C4155E"/>
    <w:rsid w:val="00C4198F"/>
    <w:rsid w:val="00C41A01"/>
    <w:rsid w:val="00C4494E"/>
    <w:rsid w:val="00C44B67"/>
    <w:rsid w:val="00C47192"/>
    <w:rsid w:val="00C62736"/>
    <w:rsid w:val="00C6622E"/>
    <w:rsid w:val="00C67463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E6637"/>
    <w:rsid w:val="00CF5878"/>
    <w:rsid w:val="00D06CD3"/>
    <w:rsid w:val="00D26821"/>
    <w:rsid w:val="00D3538F"/>
    <w:rsid w:val="00D437C7"/>
    <w:rsid w:val="00D4437C"/>
    <w:rsid w:val="00D46493"/>
    <w:rsid w:val="00D54063"/>
    <w:rsid w:val="00D85B86"/>
    <w:rsid w:val="00D867DA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34CCC"/>
    <w:rsid w:val="00E40BF9"/>
    <w:rsid w:val="00E51663"/>
    <w:rsid w:val="00E56C6F"/>
    <w:rsid w:val="00E56CF3"/>
    <w:rsid w:val="00E56FB0"/>
    <w:rsid w:val="00E63E9F"/>
    <w:rsid w:val="00E70D6B"/>
    <w:rsid w:val="00E71B25"/>
    <w:rsid w:val="00E921FC"/>
    <w:rsid w:val="00E958AD"/>
    <w:rsid w:val="00EA2CAF"/>
    <w:rsid w:val="00EA4721"/>
    <w:rsid w:val="00EE2C7E"/>
    <w:rsid w:val="00EE54D1"/>
    <w:rsid w:val="00F00D83"/>
    <w:rsid w:val="00F06E79"/>
    <w:rsid w:val="00F07084"/>
    <w:rsid w:val="00F0751C"/>
    <w:rsid w:val="00F121D7"/>
    <w:rsid w:val="00F17AFF"/>
    <w:rsid w:val="00F304D3"/>
    <w:rsid w:val="00F31D0C"/>
    <w:rsid w:val="00F33069"/>
    <w:rsid w:val="00F4159D"/>
    <w:rsid w:val="00F41A48"/>
    <w:rsid w:val="00F42744"/>
    <w:rsid w:val="00F50348"/>
    <w:rsid w:val="00F51BD7"/>
    <w:rsid w:val="00F553F0"/>
    <w:rsid w:val="00F569D8"/>
    <w:rsid w:val="00F61C65"/>
    <w:rsid w:val="00F62C15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B5A57"/>
    <w:rsid w:val="00FD0E27"/>
    <w:rsid w:val="00FE7345"/>
    <w:rsid w:val="00FE7717"/>
    <w:rsid w:val="00FF4344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D5A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A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47E"/>
    <w:rPr>
      <w:rFonts w:ascii="Times New Roman" w:hAnsi="Times New Roman"/>
      <w:b/>
      <w:bCs/>
      <w:lang w:val="ru-RU" w:eastAsia="ru-RU"/>
    </w:rPr>
  </w:style>
  <w:style w:type="paragraph" w:customStyle="1" w:styleId="3">
    <w:name w:val="Знак Знак3 Знак Знак"/>
    <w:basedOn w:val="Normal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 Знак1"/>
    <w:basedOn w:val="Normal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B5A57"/>
    <w:rPr>
      <w:rFonts w:cs="Times New Roman"/>
      <w:i/>
    </w:rPr>
  </w:style>
  <w:style w:type="paragraph" w:styleId="NormalWeb">
    <w:name w:val="Normal (Web)"/>
    <w:basedOn w:val="Normal"/>
    <w:uiPriority w:val="99"/>
    <w:rsid w:val="00E40B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PageNumber">
    <w:name w:val="page number"/>
    <w:basedOn w:val="DefaultParagraphFont"/>
    <w:uiPriority w:val="99"/>
    <w:rsid w:val="00F876FA"/>
    <w:rPr>
      <w:rFonts w:cs="Times New Roman"/>
    </w:rPr>
  </w:style>
  <w:style w:type="character" w:customStyle="1" w:styleId="rvts0">
    <w:name w:val="rvts0"/>
    <w:basedOn w:val="DefaultParagraphFont"/>
    <w:uiPriority w:val="99"/>
    <w:rsid w:val="00782F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2</Pages>
  <Words>487</Words>
  <Characters>2782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Elena</cp:lastModifiedBy>
  <cp:revision>58</cp:revision>
  <cp:lastPrinted>2023-03-15T14:30:00Z</cp:lastPrinted>
  <dcterms:created xsi:type="dcterms:W3CDTF">2021-05-20T12:55:00Z</dcterms:created>
  <dcterms:modified xsi:type="dcterms:W3CDTF">2023-04-04T17:57:00Z</dcterms:modified>
</cp:coreProperties>
</file>